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35" w:rsidRDefault="00436435" w:rsidP="001039DD">
      <w:pPr>
        <w:pStyle w:val="Header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ПИНЧУГСКОГО СЕЛЬСОВЕТА</w:t>
      </w:r>
    </w:p>
    <w:p w:rsidR="00436435" w:rsidRDefault="00436435" w:rsidP="001039DD">
      <w:pPr>
        <w:pStyle w:val="Header"/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</w:t>
      </w:r>
    </w:p>
    <w:p w:rsidR="00436435" w:rsidRDefault="00436435" w:rsidP="001039DD">
      <w:pPr>
        <w:pStyle w:val="Header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436435" w:rsidRDefault="00436435" w:rsidP="001039DD">
      <w:pPr>
        <w:pStyle w:val="Header"/>
        <w:jc w:val="center"/>
        <w:rPr>
          <w:sz w:val="28"/>
          <w:szCs w:val="28"/>
        </w:rPr>
      </w:pPr>
    </w:p>
    <w:p w:rsidR="00436435" w:rsidRDefault="00436435" w:rsidP="001039DD">
      <w:pPr>
        <w:pStyle w:val="Header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36435" w:rsidRDefault="00436435" w:rsidP="001039DD">
      <w:pPr>
        <w:pStyle w:val="Header"/>
        <w:jc w:val="center"/>
        <w:rPr>
          <w:sz w:val="28"/>
          <w:szCs w:val="28"/>
        </w:rPr>
      </w:pPr>
    </w:p>
    <w:p w:rsidR="00436435" w:rsidRDefault="00436435" w:rsidP="001039DD">
      <w:pPr>
        <w:pStyle w:val="Head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01.07. 2024 г.                                     Пинчуга                                      № 37- п   </w:t>
      </w:r>
    </w:p>
    <w:p w:rsidR="00436435" w:rsidRPr="004315C4" w:rsidRDefault="00436435" w:rsidP="004315C4">
      <w:pPr>
        <w:spacing w:after="0" w:line="240" w:lineRule="auto"/>
        <w:jc w:val="center"/>
        <w:rPr>
          <w:rFonts w:ascii="Times New Roman" w:hAnsi="Times New Roman"/>
          <w:color w:val="242424"/>
          <w:sz w:val="28"/>
          <w:szCs w:val="28"/>
          <w:lang w:eastAsia="ru-RU"/>
        </w:rPr>
      </w:pPr>
    </w:p>
    <w:p w:rsidR="00436435" w:rsidRDefault="00436435" w:rsidP="002729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и дополнений в </w:t>
      </w:r>
    </w:p>
    <w:p w:rsidR="00436435" w:rsidRDefault="00436435" w:rsidP="002729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администрации Пинчугского сельсовета </w:t>
      </w:r>
    </w:p>
    <w:p w:rsidR="00436435" w:rsidRPr="001D0448" w:rsidRDefault="00436435" w:rsidP="002729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22.06.2020 № 29-п «</w:t>
      </w:r>
      <w:r w:rsidRPr="001D0448">
        <w:rPr>
          <w:rFonts w:ascii="Times New Roman" w:hAnsi="Times New Roman"/>
          <w:sz w:val="26"/>
          <w:szCs w:val="26"/>
        </w:rPr>
        <w:t>Об утверждении положения о порядке</w:t>
      </w:r>
    </w:p>
    <w:p w:rsidR="00436435" w:rsidRPr="001D0448" w:rsidRDefault="00436435" w:rsidP="002729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0448">
        <w:rPr>
          <w:rFonts w:ascii="Times New Roman" w:hAnsi="Times New Roman"/>
          <w:sz w:val="26"/>
          <w:szCs w:val="26"/>
        </w:rPr>
        <w:t>предоставления жилых помещений</w:t>
      </w:r>
    </w:p>
    <w:p w:rsidR="00436435" w:rsidRPr="001D0448" w:rsidRDefault="00436435" w:rsidP="002729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0448">
        <w:rPr>
          <w:rFonts w:ascii="Times New Roman" w:hAnsi="Times New Roman"/>
          <w:sz w:val="26"/>
          <w:szCs w:val="26"/>
        </w:rPr>
        <w:t>муниципального маневренного фонда</w:t>
      </w:r>
    </w:p>
    <w:p w:rsidR="00436435" w:rsidRPr="001D0448" w:rsidRDefault="00436435" w:rsidP="00272970">
      <w:pPr>
        <w:tabs>
          <w:tab w:val="left" w:pos="33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Пинчугского</w:t>
      </w:r>
      <w:r w:rsidRPr="001D0448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>»</w:t>
      </w:r>
    </w:p>
    <w:p w:rsidR="00436435" w:rsidRPr="001D0448" w:rsidRDefault="00436435" w:rsidP="001D0448">
      <w:pPr>
        <w:tabs>
          <w:tab w:val="left" w:pos="33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435" w:rsidRPr="007546E8" w:rsidRDefault="00436435" w:rsidP="001039DD">
      <w:pPr>
        <w:spacing w:after="0" w:line="238" w:lineRule="atLeast"/>
        <w:ind w:firstLine="709"/>
        <w:jc w:val="both"/>
        <w:rPr>
          <w:rFonts w:ascii="Times New Roman" w:hAnsi="Times New Roman"/>
          <w:color w:val="242424"/>
          <w:sz w:val="26"/>
          <w:szCs w:val="26"/>
          <w:lang w:eastAsia="ru-RU"/>
        </w:rPr>
      </w:pPr>
      <w:r w:rsidRPr="00094B78">
        <w:rPr>
          <w:rFonts w:ascii="Times New Roman" w:hAnsi="Times New Roman"/>
          <w:sz w:val="26"/>
          <w:szCs w:val="26"/>
        </w:rPr>
        <w:t xml:space="preserve">В целях правового регулирования порядка предоставления жилых помещений маневренного фонда, в соответствии со </w:t>
      </w:r>
      <w:hyperlink r:id="rId5" w:history="1">
        <w:r w:rsidRPr="00094B78">
          <w:rPr>
            <w:rFonts w:ascii="Times New Roman" w:hAnsi="Times New Roman"/>
            <w:color w:val="0000FF"/>
            <w:sz w:val="26"/>
            <w:szCs w:val="26"/>
          </w:rPr>
          <w:t>ст. 14</w:t>
        </w:r>
      </w:hyperlink>
      <w:r w:rsidRPr="00094B78">
        <w:rPr>
          <w:rFonts w:ascii="Times New Roman" w:hAnsi="Times New Roman"/>
          <w:sz w:val="26"/>
          <w:szCs w:val="26"/>
        </w:rPr>
        <w:t xml:space="preserve"> Жилищного кодекса Российской Федерации</w:t>
      </w:r>
      <w:r>
        <w:rPr>
          <w:rFonts w:ascii="Times New Roman" w:hAnsi="Times New Roman"/>
          <w:sz w:val="26"/>
          <w:szCs w:val="26"/>
        </w:rPr>
        <w:t xml:space="preserve">, в соответствии с Федеральным законом от 14.02.2024 № 14-ФЗ «О внесении изменений в статьи 57 и 95 Жилищного Кодекса Российской Федерации», </w:t>
      </w:r>
      <w:r>
        <w:rPr>
          <w:rFonts w:ascii="Times New Roman" w:hAnsi="Times New Roman"/>
          <w:color w:val="242424"/>
          <w:sz w:val="26"/>
          <w:szCs w:val="26"/>
          <w:lang w:eastAsia="ru-RU"/>
        </w:rPr>
        <w:t>в</w:t>
      </w:r>
      <w:r w:rsidRPr="007546E8">
        <w:rPr>
          <w:rFonts w:ascii="Times New Roman" w:hAnsi="Times New Roman"/>
          <w:color w:val="242424"/>
          <w:sz w:val="26"/>
          <w:szCs w:val="26"/>
          <w:lang w:eastAsia="ru-RU"/>
        </w:rPr>
        <w:t xml:space="preserve"> соответствии </w:t>
      </w:r>
      <w:r>
        <w:rPr>
          <w:rFonts w:ascii="Times New Roman" w:hAnsi="Times New Roman"/>
          <w:color w:val="242424"/>
          <w:sz w:val="26"/>
          <w:szCs w:val="26"/>
          <w:lang w:eastAsia="ru-RU"/>
        </w:rPr>
        <w:t xml:space="preserve">с </w:t>
      </w:r>
      <w:r w:rsidRPr="007546E8">
        <w:rPr>
          <w:rFonts w:ascii="Times New Roman" w:hAnsi="Times New Roman"/>
          <w:color w:val="242424"/>
          <w:sz w:val="26"/>
          <w:szCs w:val="26"/>
          <w:lang w:eastAsia="ru-RU"/>
        </w:rPr>
        <w:t>федеральным законом от 06.10.2003 N 131-ФЗ "Об общих принципах организации местного самоуправления в Российской Федерации", постановлением Правительства Российской Федерации от 26.01.2006 N 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Уставом  Пинчугского сельсовета Богучанского района</w:t>
      </w:r>
    </w:p>
    <w:p w:rsidR="00436435" w:rsidRPr="007546E8" w:rsidRDefault="00436435" w:rsidP="001039DD">
      <w:pPr>
        <w:spacing w:after="0" w:line="238" w:lineRule="atLeast"/>
        <w:ind w:firstLine="709"/>
        <w:jc w:val="both"/>
        <w:rPr>
          <w:rFonts w:ascii="Times New Roman" w:hAnsi="Times New Roman"/>
          <w:color w:val="242424"/>
          <w:sz w:val="26"/>
          <w:szCs w:val="26"/>
          <w:lang w:eastAsia="ru-RU"/>
        </w:rPr>
      </w:pPr>
      <w:r w:rsidRPr="007546E8">
        <w:rPr>
          <w:rFonts w:ascii="Times New Roman" w:hAnsi="Times New Roman"/>
          <w:b/>
          <w:bCs/>
          <w:color w:val="242424"/>
          <w:sz w:val="26"/>
          <w:szCs w:val="26"/>
          <w:lang w:eastAsia="ru-RU"/>
        </w:rPr>
        <w:t>ПОСТАНОВЛЯЮ:</w:t>
      </w:r>
    </w:p>
    <w:p w:rsidR="00436435" w:rsidRDefault="00436435" w:rsidP="00427B79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232A5">
        <w:rPr>
          <w:color w:val="242424"/>
          <w:sz w:val="26"/>
          <w:szCs w:val="26"/>
        </w:rPr>
        <w:t xml:space="preserve">1. </w:t>
      </w:r>
      <w:r>
        <w:rPr>
          <w:sz w:val="26"/>
          <w:szCs w:val="26"/>
        </w:rPr>
        <w:t>Внести изменения и дополнения в постановление администрации Пинчугского сельсовета от 22.06.2020 № 29-п «</w:t>
      </w:r>
      <w:r w:rsidRPr="001D0448">
        <w:rPr>
          <w:sz w:val="26"/>
          <w:szCs w:val="26"/>
        </w:rPr>
        <w:t>Об утверждении положения о порядке</w:t>
      </w:r>
      <w:r>
        <w:rPr>
          <w:sz w:val="26"/>
          <w:szCs w:val="26"/>
        </w:rPr>
        <w:t xml:space="preserve"> </w:t>
      </w:r>
      <w:r w:rsidRPr="001D0448">
        <w:rPr>
          <w:sz w:val="26"/>
          <w:szCs w:val="26"/>
        </w:rPr>
        <w:t>предоставления жилых помещений</w:t>
      </w:r>
      <w:r>
        <w:rPr>
          <w:sz w:val="26"/>
          <w:szCs w:val="26"/>
        </w:rPr>
        <w:t xml:space="preserve"> </w:t>
      </w:r>
      <w:r w:rsidRPr="001D0448">
        <w:rPr>
          <w:sz w:val="26"/>
          <w:szCs w:val="26"/>
        </w:rPr>
        <w:t>муниципального маневренного фонда</w:t>
      </w:r>
      <w:r>
        <w:rPr>
          <w:sz w:val="26"/>
          <w:szCs w:val="26"/>
        </w:rPr>
        <w:t xml:space="preserve"> Пинчугского</w:t>
      </w:r>
      <w:r w:rsidRPr="001D0448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». </w:t>
      </w:r>
    </w:p>
    <w:p w:rsidR="00436435" w:rsidRPr="006D5E79" w:rsidRDefault="00436435" w:rsidP="00427B79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D5E79">
        <w:rPr>
          <w:sz w:val="26"/>
          <w:szCs w:val="26"/>
        </w:rPr>
        <w:t>Абзац 4 п. 1.3 Раздела 1 «Общие положения» дополнить текстом следующего содержания</w:t>
      </w:r>
      <w:r>
        <w:rPr>
          <w:sz w:val="26"/>
          <w:szCs w:val="26"/>
        </w:rPr>
        <w:t xml:space="preserve">: </w:t>
      </w:r>
      <w:r w:rsidRPr="006D5E79">
        <w:rPr>
          <w:sz w:val="26"/>
          <w:szCs w:val="26"/>
        </w:rPr>
        <w:t xml:space="preserve"> «граждан,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реконструкции»</w:t>
      </w:r>
      <w:r>
        <w:rPr>
          <w:sz w:val="26"/>
          <w:szCs w:val="26"/>
        </w:rPr>
        <w:t>.</w:t>
      </w:r>
    </w:p>
    <w:p w:rsidR="00436435" w:rsidRDefault="00436435" w:rsidP="00427B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242424"/>
          <w:sz w:val="26"/>
          <w:szCs w:val="26"/>
          <w:lang w:eastAsia="ru-RU"/>
        </w:rPr>
        <w:t xml:space="preserve">2.  </w:t>
      </w:r>
      <w:r w:rsidRPr="00B232A5">
        <w:rPr>
          <w:rFonts w:ascii="Times New Roman" w:hAnsi="Times New Roman"/>
          <w:color w:val="000000"/>
          <w:sz w:val="26"/>
          <w:szCs w:val="26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436435" w:rsidRPr="00B232A5" w:rsidRDefault="00436435" w:rsidP="00427B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Опубликовать в периодическом издании «Пинчугский вестник» и разместить на официальном сайте администрации сельсовета.</w:t>
      </w:r>
    </w:p>
    <w:p w:rsidR="00436435" w:rsidRPr="00B232A5" w:rsidRDefault="00436435" w:rsidP="00427B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Pr="00B232A5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 xml:space="preserve">Настоящее  </w:t>
      </w:r>
      <w:r w:rsidRPr="00B232A5">
        <w:rPr>
          <w:rFonts w:ascii="Times New Roman" w:hAnsi="Times New Roman"/>
          <w:color w:val="000000"/>
          <w:sz w:val="26"/>
          <w:szCs w:val="26"/>
        </w:rPr>
        <w:t>Постановление вступает в силу в день, следующий за днём его официального опубликования.</w:t>
      </w:r>
    </w:p>
    <w:p w:rsidR="00436435" w:rsidRPr="007546E8" w:rsidRDefault="00436435" w:rsidP="00427B79">
      <w:pPr>
        <w:ind w:firstLine="708"/>
        <w:jc w:val="both"/>
        <w:rPr>
          <w:color w:val="000000"/>
          <w:sz w:val="26"/>
          <w:szCs w:val="26"/>
        </w:rPr>
      </w:pPr>
    </w:p>
    <w:p w:rsidR="00436435" w:rsidRDefault="00436435" w:rsidP="00CE3E4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36435" w:rsidRPr="007546E8" w:rsidRDefault="00436435" w:rsidP="00CE3E4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36435" w:rsidRPr="007546E8" w:rsidRDefault="00436435" w:rsidP="00CE3E4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36435" w:rsidRPr="007546E8" w:rsidRDefault="00436435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46E8">
        <w:rPr>
          <w:rFonts w:ascii="Times New Roman" w:hAnsi="Times New Roman"/>
          <w:sz w:val="26"/>
          <w:szCs w:val="26"/>
          <w:lang w:eastAsia="ru-RU"/>
        </w:rPr>
        <w:t xml:space="preserve"> Глава Пинчугского сельсовета                                                   А.В. Логинов</w:t>
      </w:r>
    </w:p>
    <w:p w:rsidR="00436435" w:rsidRPr="007546E8" w:rsidRDefault="00436435" w:rsidP="00A54891">
      <w:pPr>
        <w:spacing w:after="150" w:line="238" w:lineRule="atLeast"/>
        <w:jc w:val="right"/>
        <w:rPr>
          <w:rFonts w:ascii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</w:pPr>
    </w:p>
    <w:p w:rsidR="00436435" w:rsidRPr="007546E8" w:rsidRDefault="00436435" w:rsidP="00A54891">
      <w:pPr>
        <w:spacing w:after="150" w:line="238" w:lineRule="atLeast"/>
        <w:jc w:val="right"/>
        <w:rPr>
          <w:rFonts w:ascii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</w:pPr>
    </w:p>
    <w:p w:rsidR="00436435" w:rsidRPr="007546E8" w:rsidRDefault="00436435" w:rsidP="001039DD">
      <w:pPr>
        <w:spacing w:after="0" w:line="240" w:lineRule="auto"/>
        <w:jc w:val="right"/>
        <w:rPr>
          <w:rFonts w:ascii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</w:pPr>
    </w:p>
    <w:p w:rsidR="00436435" w:rsidRPr="007546E8" w:rsidRDefault="00436435" w:rsidP="001039DD">
      <w:pPr>
        <w:spacing w:after="0" w:line="240" w:lineRule="auto"/>
        <w:jc w:val="right"/>
        <w:rPr>
          <w:rFonts w:ascii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</w:pPr>
    </w:p>
    <w:p w:rsidR="00436435" w:rsidRDefault="00436435" w:rsidP="001039DD">
      <w:pPr>
        <w:spacing w:after="0" w:line="240" w:lineRule="auto"/>
        <w:jc w:val="right"/>
        <w:rPr>
          <w:rFonts w:ascii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</w:pPr>
    </w:p>
    <w:p w:rsidR="00436435" w:rsidRDefault="00436435" w:rsidP="001039DD">
      <w:pPr>
        <w:spacing w:after="0" w:line="240" w:lineRule="auto"/>
        <w:jc w:val="right"/>
        <w:rPr>
          <w:rFonts w:ascii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</w:pPr>
    </w:p>
    <w:sectPr w:rsidR="00436435" w:rsidSect="0046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277B1"/>
    <w:multiLevelType w:val="multilevel"/>
    <w:tmpl w:val="42983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24092F"/>
    <w:multiLevelType w:val="multilevel"/>
    <w:tmpl w:val="E1FE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AD8"/>
    <w:rsid w:val="00005B10"/>
    <w:rsid w:val="000446DC"/>
    <w:rsid w:val="00094B78"/>
    <w:rsid w:val="000C0C3A"/>
    <w:rsid w:val="000E4FF0"/>
    <w:rsid w:val="000F1756"/>
    <w:rsid w:val="001039DD"/>
    <w:rsid w:val="00132BA3"/>
    <w:rsid w:val="00147875"/>
    <w:rsid w:val="001D0448"/>
    <w:rsid w:val="00272970"/>
    <w:rsid w:val="00294EC8"/>
    <w:rsid w:val="0035571B"/>
    <w:rsid w:val="0039402F"/>
    <w:rsid w:val="003B0B92"/>
    <w:rsid w:val="003D76FE"/>
    <w:rsid w:val="003F6579"/>
    <w:rsid w:val="00427B79"/>
    <w:rsid w:val="004315C4"/>
    <w:rsid w:val="00436435"/>
    <w:rsid w:val="00460DBE"/>
    <w:rsid w:val="0047568D"/>
    <w:rsid w:val="00476D65"/>
    <w:rsid w:val="00481D78"/>
    <w:rsid w:val="004B1D01"/>
    <w:rsid w:val="004E2D43"/>
    <w:rsid w:val="004E6AD8"/>
    <w:rsid w:val="0051461E"/>
    <w:rsid w:val="005333E6"/>
    <w:rsid w:val="005443DB"/>
    <w:rsid w:val="0058104B"/>
    <w:rsid w:val="005A73E1"/>
    <w:rsid w:val="005B3923"/>
    <w:rsid w:val="005D1EC1"/>
    <w:rsid w:val="005D5C20"/>
    <w:rsid w:val="006555C6"/>
    <w:rsid w:val="00671682"/>
    <w:rsid w:val="0067470D"/>
    <w:rsid w:val="006D5E79"/>
    <w:rsid w:val="006F70CB"/>
    <w:rsid w:val="007267BA"/>
    <w:rsid w:val="0073504C"/>
    <w:rsid w:val="00753134"/>
    <w:rsid w:val="007546E8"/>
    <w:rsid w:val="00754D4B"/>
    <w:rsid w:val="0075694B"/>
    <w:rsid w:val="0078253E"/>
    <w:rsid w:val="008173D8"/>
    <w:rsid w:val="0084104A"/>
    <w:rsid w:val="0088287B"/>
    <w:rsid w:val="0090350A"/>
    <w:rsid w:val="009109D1"/>
    <w:rsid w:val="00914D80"/>
    <w:rsid w:val="00914F19"/>
    <w:rsid w:val="00930772"/>
    <w:rsid w:val="009E0283"/>
    <w:rsid w:val="00A31277"/>
    <w:rsid w:val="00A54891"/>
    <w:rsid w:val="00AA758E"/>
    <w:rsid w:val="00B232A5"/>
    <w:rsid w:val="00B368AF"/>
    <w:rsid w:val="00B42D7E"/>
    <w:rsid w:val="00B76752"/>
    <w:rsid w:val="00B7778C"/>
    <w:rsid w:val="00BA041A"/>
    <w:rsid w:val="00C058EB"/>
    <w:rsid w:val="00C66543"/>
    <w:rsid w:val="00C76B17"/>
    <w:rsid w:val="00C97D3A"/>
    <w:rsid w:val="00CE3E4A"/>
    <w:rsid w:val="00CF14FA"/>
    <w:rsid w:val="00CF3D75"/>
    <w:rsid w:val="00D811BE"/>
    <w:rsid w:val="00E04289"/>
    <w:rsid w:val="00E77422"/>
    <w:rsid w:val="00EB4494"/>
    <w:rsid w:val="00F31064"/>
    <w:rsid w:val="00F46AA8"/>
    <w:rsid w:val="00F57CCA"/>
    <w:rsid w:val="00F6396C"/>
    <w:rsid w:val="00FB069E"/>
    <w:rsid w:val="00FC1900"/>
    <w:rsid w:val="00FE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312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a"/>
    <w:basedOn w:val="Normal"/>
    <w:uiPriority w:val="99"/>
    <w:rsid w:val="00A312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3127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039D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104A"/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B42D7E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B42D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no-indent">
    <w:name w:val="no-indent"/>
    <w:basedOn w:val="Normal"/>
    <w:uiPriority w:val="99"/>
    <w:rsid w:val="00544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9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1475">
              <w:marLeft w:val="3375"/>
              <w:marRight w:val="337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9147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9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9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9909190EC3FA676E1D33254A8BE8A6B40ED00598092345D107A350AB1BD448DF02284BC814CAA67B8211E19674F4B489BCB26FD544BF7Bm9h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2</Pages>
  <Words>332</Words>
  <Characters>1894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ШАГАЛОВСКОГО СЕЛЬСОВЕТА</dc:title>
  <dc:subject/>
  <dc:creator>User</dc:creator>
  <cp:keywords/>
  <dc:description/>
  <cp:lastModifiedBy>User</cp:lastModifiedBy>
  <cp:revision>23</cp:revision>
  <cp:lastPrinted>2024-07-01T04:25:00Z</cp:lastPrinted>
  <dcterms:created xsi:type="dcterms:W3CDTF">2020-06-09T04:17:00Z</dcterms:created>
  <dcterms:modified xsi:type="dcterms:W3CDTF">2024-07-02T04:22:00Z</dcterms:modified>
</cp:coreProperties>
</file>